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C1764" w:rsidRPr="0090397A" w:rsidTr="004D4592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4D4592" w:rsidRDefault="00B13915" w:rsidP="004D4592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 w:rsidRPr="004D4592">
              <w:rPr>
                <w:rFonts w:ascii="Times New Roman" w:hAnsi="Times New Roman"/>
              </w:rPr>
              <w:t>Муниципальное бюджетное общеобразовательное учреждение "</w:t>
            </w:r>
            <w:proofErr w:type="spellStart"/>
            <w:r w:rsidRPr="004D4592">
              <w:rPr>
                <w:rFonts w:ascii="Times New Roman" w:hAnsi="Times New Roman"/>
              </w:rPr>
              <w:t>Бичурская</w:t>
            </w:r>
            <w:proofErr w:type="spellEnd"/>
            <w:r w:rsidRPr="004D4592">
              <w:rPr>
                <w:rFonts w:ascii="Times New Roman" w:hAnsi="Times New Roman"/>
              </w:rPr>
              <w:t xml:space="preserve"> средняя общеобразовательная школа № 4 имени Героя Советского Союза </w:t>
            </w:r>
            <w:proofErr w:type="spellStart"/>
            <w:r w:rsidRPr="004D4592">
              <w:rPr>
                <w:rFonts w:ascii="Times New Roman" w:hAnsi="Times New Roman"/>
              </w:rPr>
              <w:t>Соломенникова</w:t>
            </w:r>
            <w:proofErr w:type="spellEnd"/>
            <w:r w:rsidRPr="004D4592">
              <w:rPr>
                <w:rFonts w:ascii="Times New Roman" w:hAnsi="Times New Roman"/>
              </w:rPr>
              <w:t xml:space="preserve"> Е.И."</w:t>
            </w:r>
          </w:p>
        </w:tc>
      </w:tr>
      <w:tr w:rsidR="00DC1764" w:rsidRPr="0090397A" w:rsidTr="004D4592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4D4592" w:rsidRDefault="00DC1764" w:rsidP="004D4592">
            <w:pPr>
              <w:jc w:val="center"/>
              <w:rPr>
                <w:sz w:val="16"/>
                <w:szCs w:val="16"/>
              </w:rPr>
            </w:pPr>
            <w:proofErr w:type="gramStart"/>
            <w:r w:rsidRPr="004D4592">
              <w:rPr>
                <w:sz w:val="16"/>
                <w:szCs w:val="16"/>
              </w:rPr>
              <w:t>(наименование юридического лица</w:t>
            </w:r>
            <w:r w:rsidR="00E3739F" w:rsidRPr="004D4592">
              <w:rPr>
                <w:sz w:val="16"/>
                <w:szCs w:val="16"/>
              </w:rPr>
              <w:t xml:space="preserve"> </w:t>
            </w:r>
            <w:r w:rsidRPr="004D4592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4D4592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4D4592" w:rsidRDefault="00B13915" w:rsidP="004D4592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proofErr w:type="gramStart"/>
            <w:r w:rsidRPr="004D4592">
              <w:rPr>
                <w:rFonts w:ascii="Times New Roman" w:hAnsi="Times New Roman"/>
              </w:rPr>
              <w:t xml:space="preserve">671360, Республика Бурятия, Бичурский район, с. Бичура, ул. Калинина, д. 150А; </w:t>
            </w:r>
            <w:proofErr w:type="gramEnd"/>
          </w:p>
        </w:tc>
      </w:tr>
      <w:tr w:rsidR="00DC1764" w:rsidRPr="0090397A" w:rsidTr="004D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D4592" w:rsidRDefault="00DC1764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4D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4D4592" w:rsidRDefault="00B13915" w:rsidP="004D4592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 w:rsidRPr="004D4592">
              <w:rPr>
                <w:rFonts w:ascii="Times New Roman" w:hAnsi="Times New Roman"/>
              </w:rPr>
              <w:t>0303006241</w:t>
            </w:r>
          </w:p>
        </w:tc>
      </w:tr>
      <w:tr w:rsidR="00DC1764" w:rsidRPr="004D4592" w:rsidTr="004D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D4592" w:rsidRDefault="00DC1764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4D4592" w:rsidTr="004D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4D4592" w:rsidRDefault="00B13915" w:rsidP="004D4592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 w:rsidRPr="004D4592">
              <w:rPr>
                <w:rFonts w:ascii="Times New Roman" w:hAnsi="Times New Roman"/>
                <w:lang w:val="en-US"/>
              </w:rPr>
              <w:t>1020300536112</w:t>
            </w:r>
          </w:p>
        </w:tc>
      </w:tr>
      <w:tr w:rsidR="00DC1764" w:rsidRPr="004D4592" w:rsidTr="004D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D4592" w:rsidRDefault="00DC1764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746BB" w:rsidRPr="0076133B" w:rsidTr="004D4592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E3739F" w:rsidRDefault="00B13915" w:rsidP="008746BB">
            <w:pPr>
              <w:pStyle w:val="ConsPlusNonformat"/>
            </w:pPr>
            <w:r>
              <w:t>Водитель автобуса; номер рабочего места 22; 1 чел.</w:t>
            </w:r>
          </w:p>
        </w:tc>
      </w:tr>
      <w:tr w:rsidR="008746BB" w:rsidRPr="0076133B" w:rsidTr="004D4592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4D4592" w:rsidRDefault="008746BB" w:rsidP="004D4592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4D4592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4D4592" w:rsidTr="004D4592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E3739F" w:rsidRDefault="00B13915" w:rsidP="008746BB">
            <w:pPr>
              <w:pStyle w:val="ConsPlusNonformat"/>
            </w:pPr>
            <w:r>
              <w:t>Гардеробщик; номер рабочего места 23; 1 чел.</w:t>
            </w:r>
          </w:p>
        </w:tc>
      </w:tr>
      <w:tr w:rsidR="008746BB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4D4592" w:rsidRDefault="008746BB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B13915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15" w:rsidRDefault="00B13915" w:rsidP="00B13915">
            <w:pPr>
              <w:pStyle w:val="ConsPlusNonformat"/>
            </w:pPr>
            <w:r>
              <w:t>Заведующий хозяйством; номер рабочего места 26; 1 чел.</w:t>
            </w:r>
          </w:p>
        </w:tc>
      </w:tr>
      <w:tr w:rsidR="00B13915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15" w:rsidRDefault="00B13915" w:rsidP="00B13915">
            <w:pPr>
              <w:pStyle w:val="ConsPlusNonformat"/>
            </w:pPr>
            <w:r>
              <w:t>Системный администратор; номер рабочего места 27; 1 чел.</w:t>
            </w:r>
          </w:p>
        </w:tc>
      </w:tr>
      <w:tr w:rsidR="00B13915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15" w:rsidRDefault="00B13915" w:rsidP="00B13915">
            <w:pPr>
              <w:pStyle w:val="ConsPlusNonformat"/>
            </w:pPr>
            <w:r>
              <w:t>Дворник; номер рабочего места 28; 1 чел.</w:t>
            </w:r>
          </w:p>
        </w:tc>
      </w:tr>
      <w:tr w:rsidR="00B13915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15" w:rsidRDefault="00B13915" w:rsidP="00B13915">
            <w:pPr>
              <w:pStyle w:val="ConsPlusNonformat"/>
            </w:pPr>
            <w:r>
              <w:t>Подсобный рабочий; номер рабочего места 30; 1 чел.</w:t>
            </w:r>
          </w:p>
        </w:tc>
      </w:tr>
      <w:tr w:rsidR="00B13915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15" w:rsidRDefault="00B13915" w:rsidP="00B13915">
            <w:pPr>
              <w:pStyle w:val="ConsPlusNonformat"/>
            </w:pPr>
            <w:r>
              <w:t>Уборщик служебных помещений; номер рабочего места 31; 1 чел.</w:t>
            </w:r>
          </w:p>
        </w:tc>
      </w:tr>
      <w:tr w:rsidR="00B13915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15" w:rsidRDefault="00B13915" w:rsidP="00B13915">
            <w:pPr>
              <w:pStyle w:val="ConsPlusNonformat"/>
            </w:pPr>
            <w:r>
              <w:t>Рабочий по комплексному обслуживанию и ремонту зданий; номер рабочего места 19;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</w:t>
      </w:r>
      <w:bookmarkStart w:id="5" w:name="_GoBack"/>
      <w:bookmarkEnd w:id="5"/>
      <w:r w:rsidRPr="008746BB">
        <w:t xml:space="preserve">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  <w:r w:rsidR="00B13915">
        <w:t xml:space="preserve">: </w:t>
      </w:r>
      <w:r w:rsidR="00B13915" w:rsidRPr="00B13915">
        <w:rPr>
          <w:b/>
          <w:i/>
          <w:u w:val="single"/>
        </w:rPr>
        <w:t>Заключения эксперта № 04897 от 09.06.2025</w:t>
      </w:r>
      <w:r w:rsidR="00B13915">
        <w:rPr>
          <w:b/>
          <w:i/>
          <w:u w:val="single"/>
        </w:rPr>
        <w:t xml:space="preserve"> </w:t>
      </w:r>
      <w:r w:rsidR="00B13915" w:rsidRPr="00B13915">
        <w:rPr>
          <w:b/>
          <w:i/>
          <w:u w:val="single"/>
        </w:rPr>
        <w:t>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030A" w:rsidRPr="004D4592" w:rsidTr="004D4592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915" w:rsidRPr="004D4592" w:rsidRDefault="00B13915" w:rsidP="004D4592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030A" w:rsidRPr="004D4592" w:rsidRDefault="00B13915" w:rsidP="004D4592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4592">
              <w:rPr>
                <w:rFonts w:ascii="Times New Roman" w:hAnsi="Times New Roman"/>
                <w:szCs w:val="18"/>
              </w:rPr>
              <w:t xml:space="preserve">Сводные протоколы № 04897/2025-Ш от 09.06.2025; </w:t>
            </w:r>
            <w:r w:rsidRPr="004D4592">
              <w:rPr>
                <w:rFonts w:ascii="Times New Roman" w:hAnsi="Times New Roman"/>
                <w:szCs w:val="18"/>
              </w:rPr>
              <w:t>04897/2025-ВО от 09.06.2025;</w:t>
            </w:r>
            <w:r w:rsidRPr="004D4592">
              <w:rPr>
                <w:rFonts w:ascii="Times New Roman" w:hAnsi="Times New Roman"/>
                <w:szCs w:val="18"/>
              </w:rPr>
              <w:t xml:space="preserve"> </w:t>
            </w:r>
            <w:r w:rsidRPr="004D4592">
              <w:rPr>
                <w:rFonts w:ascii="Times New Roman" w:hAnsi="Times New Roman"/>
                <w:szCs w:val="18"/>
              </w:rPr>
              <w:t>04897/2025-В</w:t>
            </w:r>
            <w:r w:rsidRPr="004D4592">
              <w:rPr>
                <w:rFonts w:ascii="Times New Roman" w:hAnsi="Times New Roman"/>
                <w:szCs w:val="18"/>
              </w:rPr>
              <w:t>Л</w:t>
            </w:r>
            <w:r w:rsidRPr="004D4592">
              <w:rPr>
                <w:rFonts w:ascii="Times New Roman" w:hAnsi="Times New Roman"/>
                <w:szCs w:val="18"/>
              </w:rPr>
              <w:t xml:space="preserve"> от 09.06.2025;</w:t>
            </w:r>
            <w:r w:rsidRPr="004D4592">
              <w:rPr>
                <w:rFonts w:ascii="Times New Roman" w:hAnsi="Times New Roman"/>
                <w:szCs w:val="18"/>
              </w:rPr>
              <w:t xml:space="preserve"> 04897/2025-</w:t>
            </w:r>
            <w:r w:rsidRPr="004D4592">
              <w:rPr>
                <w:rFonts w:ascii="Times New Roman" w:hAnsi="Times New Roman"/>
                <w:szCs w:val="18"/>
              </w:rPr>
              <w:t>О от 09.06.2025;</w:t>
            </w:r>
            <w:r w:rsidRPr="004D4592">
              <w:rPr>
                <w:rFonts w:ascii="Times New Roman" w:hAnsi="Times New Roman"/>
                <w:szCs w:val="18"/>
              </w:rPr>
              <w:t xml:space="preserve"> </w:t>
            </w:r>
            <w:r w:rsidRPr="004D4592">
              <w:rPr>
                <w:rFonts w:ascii="Times New Roman" w:hAnsi="Times New Roman"/>
                <w:szCs w:val="18"/>
              </w:rPr>
              <w:t>04897/2025-</w:t>
            </w:r>
            <w:r w:rsidRPr="004D4592">
              <w:rPr>
                <w:rFonts w:ascii="Times New Roman" w:hAnsi="Times New Roman"/>
                <w:szCs w:val="18"/>
              </w:rPr>
              <w:t>Т</w:t>
            </w:r>
            <w:r w:rsidRPr="004D4592">
              <w:rPr>
                <w:rFonts w:ascii="Times New Roman" w:hAnsi="Times New Roman"/>
                <w:szCs w:val="18"/>
              </w:rPr>
              <w:t xml:space="preserve"> от 09.06.2025;</w:t>
            </w:r>
            <w:r w:rsidRPr="004D4592">
              <w:rPr>
                <w:rFonts w:ascii="Times New Roman" w:hAnsi="Times New Roman"/>
                <w:szCs w:val="18"/>
              </w:rPr>
              <w:t xml:space="preserve"> </w:t>
            </w:r>
            <w:r w:rsidRPr="004D4592">
              <w:rPr>
                <w:rFonts w:ascii="Times New Roman" w:hAnsi="Times New Roman"/>
                <w:szCs w:val="18"/>
              </w:rPr>
              <w:t>04897/2025-</w:t>
            </w:r>
            <w:r w:rsidRPr="004D4592">
              <w:rPr>
                <w:rFonts w:ascii="Times New Roman" w:hAnsi="Times New Roman"/>
                <w:szCs w:val="18"/>
              </w:rPr>
              <w:t>Н</w:t>
            </w:r>
            <w:r w:rsidRPr="004D4592">
              <w:rPr>
                <w:rFonts w:ascii="Times New Roman" w:hAnsi="Times New Roman"/>
                <w:szCs w:val="18"/>
              </w:rPr>
              <w:t xml:space="preserve"> </w:t>
            </w:r>
            <w:proofErr w:type="gramStart"/>
            <w:r w:rsidRPr="004D4592">
              <w:rPr>
                <w:rFonts w:ascii="Times New Roman" w:hAnsi="Times New Roman"/>
                <w:szCs w:val="18"/>
              </w:rPr>
              <w:t>от</w:t>
            </w:r>
            <w:proofErr w:type="gramEnd"/>
            <w:r w:rsidRPr="004D4592">
              <w:rPr>
                <w:rFonts w:ascii="Times New Roman" w:hAnsi="Times New Roman"/>
                <w:szCs w:val="18"/>
              </w:rPr>
              <w:t xml:space="preserve"> 09.06.2025;</w:t>
            </w:r>
          </w:p>
        </w:tc>
      </w:tr>
      <w:tr w:rsidR="009D030A" w:rsidRPr="004D4592" w:rsidTr="004D4592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4D4592" w:rsidRDefault="00703987" w:rsidP="004D4592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proofErr w:type="gramStart"/>
            <w:r w:rsidRPr="004D4592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90397A" w:rsidTr="004D4592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D4592" w:rsidRDefault="00B13915" w:rsidP="004D459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4D4592">
              <w:rPr>
                <w:rFonts w:ascii="Times New Roman" w:hAnsi="Times New Roman"/>
              </w:rPr>
              <w:t>Общество с ограниченной ответственностью "Научно-Исследовательская Лаборатория";</w:t>
            </w:r>
          </w:p>
        </w:tc>
      </w:tr>
      <w:tr w:rsidR="00B812FA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proofErr w:type="gramStart"/>
            <w:r w:rsidRPr="004D4592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4D4592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D4592" w:rsidRDefault="00B13915" w:rsidP="004D4592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4D4592">
              <w:rPr>
                <w:rFonts w:ascii="Times New Roman" w:hAnsi="Times New Roman"/>
              </w:rPr>
              <w:t>Регистрационный номер - 262</w:t>
            </w:r>
          </w:p>
        </w:tc>
      </w:tr>
      <w:tr w:rsidR="00B812FA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B13915">
        <w:t>"___"________20___год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4D4592" w:rsidRPr="004D4592" w:rsidTr="004D4592">
        <w:tc>
          <w:tcPr>
            <w:tcW w:w="4077" w:type="dxa"/>
            <w:shd w:val="clear" w:color="auto" w:fill="auto"/>
          </w:tcPr>
          <w:p w:rsidR="00B812FA" w:rsidRPr="004D4592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4D4592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D4592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4D4592" w:rsidRDefault="00B13915" w:rsidP="004D4592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8" w:name="org_fio"/>
            <w:bookmarkEnd w:id="8"/>
            <w:proofErr w:type="spellStart"/>
            <w:r w:rsidRPr="004D4592">
              <w:rPr>
                <w:rFonts w:ascii="Times New Roman" w:hAnsi="Times New Roman"/>
                <w:lang w:val="en-US"/>
              </w:rPr>
              <w:t>Нестерова</w:t>
            </w:r>
            <w:proofErr w:type="spellEnd"/>
            <w:r w:rsidRPr="004D4592">
              <w:rPr>
                <w:rFonts w:ascii="Times New Roman" w:hAnsi="Times New Roman"/>
                <w:lang w:val="en-US"/>
              </w:rPr>
              <w:t xml:space="preserve"> Н. А.</w:t>
            </w:r>
          </w:p>
        </w:tc>
      </w:tr>
      <w:tr w:rsidR="004D4592" w:rsidRPr="004D4592" w:rsidTr="004D4592">
        <w:tc>
          <w:tcPr>
            <w:tcW w:w="4077" w:type="dxa"/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90397A" w:rsidTr="004D4592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D4592" w:rsidRDefault="00B812FA" w:rsidP="004D4592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4D4592" w:rsidTr="004D4592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4D4592" w:rsidRPr="0090397A" w:rsidTr="004D4592">
        <w:tc>
          <w:tcPr>
            <w:tcW w:w="2084" w:type="dxa"/>
            <w:shd w:val="clear" w:color="auto" w:fill="auto"/>
          </w:tcPr>
          <w:p w:rsidR="00B812FA" w:rsidRPr="004D4592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4D4592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D4592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4D4592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4D4592" w:rsidRPr="004D4592" w:rsidTr="004D4592">
        <w:tc>
          <w:tcPr>
            <w:tcW w:w="2084" w:type="dxa"/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4D4592" w:rsidRPr="004D4592" w:rsidTr="004D4592">
        <w:tc>
          <w:tcPr>
            <w:tcW w:w="2084" w:type="dxa"/>
            <w:shd w:val="clear" w:color="auto" w:fill="auto"/>
          </w:tcPr>
          <w:p w:rsidR="00B812FA" w:rsidRPr="004D4592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4D4592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D4592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D4592" w:rsidRPr="004D4592" w:rsidTr="004D4592">
        <w:tc>
          <w:tcPr>
            <w:tcW w:w="2084" w:type="dxa"/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4D4592" w:rsidRDefault="00B812FA" w:rsidP="004D4592">
            <w:pPr>
              <w:jc w:val="center"/>
              <w:rPr>
                <w:sz w:val="16"/>
                <w:szCs w:val="16"/>
              </w:rPr>
            </w:pPr>
            <w:r w:rsidRPr="004D4592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92" w:rsidRDefault="004D4592" w:rsidP="0076042D">
      <w:pPr>
        <w:pStyle w:val="a9"/>
      </w:pPr>
      <w:r>
        <w:separator/>
      </w:r>
    </w:p>
  </w:endnote>
  <w:endnote w:type="continuationSeparator" w:id="0">
    <w:p w:rsidR="004D4592" w:rsidRDefault="004D4592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92" w:rsidRDefault="004D4592" w:rsidP="0076042D">
      <w:pPr>
        <w:pStyle w:val="a9"/>
      </w:pPr>
      <w:r>
        <w:separator/>
      </w:r>
    </w:p>
  </w:footnote>
  <w:footnote w:type="continuationSeparator" w:id="0">
    <w:p w:rsidR="004D4592" w:rsidRDefault="004D4592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Научно-Исследовательская Лаборатория&quot;; 664009, Иркутская обл., г. Иркутск, ул. Советская, д.109/1, оф.204; Регистрационный номер - 262 от 08.04.2016 "/>
    <w:docVar w:name="att_org_adr" w:val="664009, Иркутская обл., г. Иркутск, ул. Советская, д.109/1, оф.204"/>
    <w:docVar w:name="att_org_name" w:val="Общество с ограниченной ответственностью &quot;Научно-Исследовательская Лаборатория&quot;"/>
    <w:docVar w:name="att_org_reg_date" w:val="08.04.2016"/>
    <w:docVar w:name="att_org_reg_num" w:val="262"/>
    <w:docVar w:name="att_zakl" w:val="- заключение;"/>
    <w:docVar w:name="bad_rm" w:val="    "/>
    <w:docVar w:name="boss_fio" w:val="Мерц Константин Отт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num_prots" w:val="Протоколы № 22- Ш от 03.04.2025; 22 от 03.04.2025; 22 от 03.04.2025; 22- Н от 03.04.2025; 23- ТЖ от 03.04.2025; 24- О от 03.04.2025; 24- Н от 03.04.2025; 25- О от 03.04.2025; 25- Н от 03.04.2025; 26- О от 03.04.2025; 27- О от 03.04.2025; 28- ТМ от 03.04.2025; 29- О от 03.04.2025; 30- ТЖ от 03.04.2025; 31- ТЖ от 03.04.2025; 19- Ш от 03.04.2025; 19 от 03.04.2025; 19- ТМ от 03.04.2025"/>
    <w:docVar w:name="oborud" w:val="    "/>
    <w:docVar w:name="operac" w:val="       "/>
    <w:docVar w:name="org_guid" w:val="2A05B69AD0D24B779381B66491F0BB45"/>
    <w:docVar w:name="org_id" w:val="60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60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B13915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D459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13915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Sam</dc:creator>
  <cp:lastModifiedBy>Sam</cp:lastModifiedBy>
  <cp:revision>1</cp:revision>
  <dcterms:created xsi:type="dcterms:W3CDTF">2025-06-19T06:33:00Z</dcterms:created>
  <dcterms:modified xsi:type="dcterms:W3CDTF">2025-06-19T06:39:00Z</dcterms:modified>
</cp:coreProperties>
</file>